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峄城区教育和体育局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4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>
      <w:pPr>
        <w:adjustRightInd w:val="0"/>
        <w:snapToGrid w:val="0"/>
        <w:ind w:firstLine="420" w:firstLineChars="200"/>
        <w:rPr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A766EE9"/>
    <w:rsid w:val="00003D4B"/>
    <w:rsid w:val="00096732"/>
    <w:rsid w:val="000F1219"/>
    <w:rsid w:val="000F5496"/>
    <w:rsid w:val="002239EB"/>
    <w:rsid w:val="0023388B"/>
    <w:rsid w:val="002878B7"/>
    <w:rsid w:val="00311B0E"/>
    <w:rsid w:val="00326FA3"/>
    <w:rsid w:val="003351F5"/>
    <w:rsid w:val="0035351A"/>
    <w:rsid w:val="003713AD"/>
    <w:rsid w:val="003E299C"/>
    <w:rsid w:val="0050528E"/>
    <w:rsid w:val="005061E4"/>
    <w:rsid w:val="00602597"/>
    <w:rsid w:val="00640757"/>
    <w:rsid w:val="006D6028"/>
    <w:rsid w:val="006E6F87"/>
    <w:rsid w:val="00724939"/>
    <w:rsid w:val="007406D5"/>
    <w:rsid w:val="007C1D1F"/>
    <w:rsid w:val="007E092A"/>
    <w:rsid w:val="007F4354"/>
    <w:rsid w:val="00907AE4"/>
    <w:rsid w:val="009166FE"/>
    <w:rsid w:val="00930659"/>
    <w:rsid w:val="0098316E"/>
    <w:rsid w:val="00A53482"/>
    <w:rsid w:val="00AD0DF1"/>
    <w:rsid w:val="00AF7240"/>
    <w:rsid w:val="00BC28FA"/>
    <w:rsid w:val="00C171A6"/>
    <w:rsid w:val="00C563DC"/>
    <w:rsid w:val="00D24195"/>
    <w:rsid w:val="00D80C9A"/>
    <w:rsid w:val="00EC59AC"/>
    <w:rsid w:val="00F95014"/>
    <w:rsid w:val="01D32FBC"/>
    <w:rsid w:val="0A766EE9"/>
    <w:rsid w:val="53517B5B"/>
    <w:rsid w:val="5C0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99"/>
    <w:rPr>
      <w:sz w:val="18"/>
      <w:szCs w:val="18"/>
    </w:rPr>
  </w:style>
  <w:style w:type="paragraph" w:styleId="3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qFormat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53</Words>
  <Characters>306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user</dc:creator>
  <cp:lastModifiedBy>海上船长</cp:lastModifiedBy>
  <cp:lastPrinted>2017-08-21T07:52:00Z</cp:lastPrinted>
  <dcterms:modified xsi:type="dcterms:W3CDTF">2020-06-18T09:53:36Z</dcterms:modified>
  <dc:title>峄城区人民政府信息公开申请表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