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9A93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</w:p>
    <w:p w14:paraId="58C4B0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峄城公安分局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4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14:paraId="3DE1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4331AC39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 w14:paraId="3FB6D043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 w14:paraId="583938FD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14:paraId="0E9B45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0A33E99A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062247A6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63DF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FC4D19B"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0B436C7E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FD006D3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14:paraId="3379A25B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5FA690BA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5B075BBA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615A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0C01962"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673DE236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3D9CD21E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 w14:paraId="3C6EE691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1CD1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9D0E516"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221A9068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CF17E87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14:paraId="618190EA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B908A91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36CC5CEB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69E4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7D4CC28C"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5C66B259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2DDC2EA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 w14:paraId="7AFDA474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5968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2C16F1D9"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14:paraId="77F44894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 w14:paraId="55EEFFFD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称</w:t>
            </w:r>
          </w:p>
        </w:tc>
        <w:tc>
          <w:tcPr>
            <w:tcW w:w="2130" w:type="dxa"/>
            <w:gridSpan w:val="2"/>
            <w:vAlign w:val="center"/>
          </w:tcPr>
          <w:p w14:paraId="2CBB0497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891291D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 w14:paraId="4A4CB044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 w14:paraId="3C1C02E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2BE0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70029BA"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59380A33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3AFFBBE3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 w14:paraId="69088E92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74F5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5C504C28"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3493BDE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0E7603EE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 w14:paraId="2C93FC49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D1CEBC3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3D5B4720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0534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52C1B608"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62852C66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45844A3A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 w14:paraId="22AB1956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1296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49EF378A"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4461CE54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0352374F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 w14:paraId="77DC9212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500C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18CA48DD"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4E8D64B6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vAlign w:val="center"/>
          </w:tcPr>
          <w:p w14:paraId="513D53BC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2B83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0085A09"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7B240E3C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vAlign w:val="center"/>
          </w:tcPr>
          <w:p w14:paraId="442221E5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6FB0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 w14:paraId="637E90C8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vAlign w:val="center"/>
          </w:tcPr>
          <w:p w14:paraId="1F69C187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vAlign w:val="center"/>
          </w:tcPr>
          <w:p w14:paraId="03A5A10E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 w14:paraId="1EB52F83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 w14:paraId="5C67888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 w14:paraId="62AF9D6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 w14:paraId="5532ED48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 w14:paraId="565FF469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14:paraId="03B2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 w14:paraId="0984AFE4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 w14:paraId="55FDD358">
            <w:pPr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 w14:paraId="6F7A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 w14:paraId="4ECD8072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6E1394DB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 w14:paraId="7A857D8E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14:paraId="2047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 w14:paraId="28BC9B71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6882B90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</w:tcPr>
          <w:p w14:paraId="2CF8259C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14:paraId="3979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3ED41AD6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 w14:paraId="2FEB46EA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 w14:paraId="6D9E139A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5962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 w14:paraId="69B6F84B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 w14:paraId="78547707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</w:p>
          <w:p w14:paraId="6C3EBE0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D11A7E4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光盘</w:t>
            </w:r>
          </w:p>
          <w:p w14:paraId="224AD4D0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磁盘</w:t>
            </w:r>
          </w:p>
          <w:p w14:paraId="4E956875">
            <w:pPr>
              <w:rPr>
                <w:rFonts w:ascii="宋体"/>
                <w:color w:val="000000"/>
                <w:sz w:val="20"/>
                <w:szCs w:val="20"/>
              </w:rPr>
            </w:pPr>
          </w:p>
          <w:p w14:paraId="20B4F21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 w14:paraId="119E7D5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35654D28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快递</w:t>
            </w:r>
          </w:p>
          <w:p w14:paraId="07411B6F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□电子邮件</w:t>
            </w:r>
          </w:p>
          <w:p w14:paraId="18BEB562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 w14:paraId="6082431C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当场阅读、抄录</w:t>
            </w:r>
          </w:p>
          <w:p w14:paraId="3A598923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 w14:paraId="5E0A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</w:tcPr>
          <w:p w14:paraId="4740E32C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 w14:paraId="5189DEEA">
            <w:pPr>
              <w:rPr>
                <w:rFonts w:ascii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 w14:paraId="5B4F9AB1">
      <w:pPr>
        <w:adjustRightInd w:val="0"/>
        <w:snapToGrid w:val="0"/>
        <w:ind w:firstLine="420" w:firstLineChars="200"/>
        <w:rPr>
          <w:szCs w:val="21"/>
        </w:rPr>
      </w:pPr>
    </w:p>
    <w:p w14:paraId="5D845385"/>
    <w:p w14:paraId="6752625F"/>
    <w:p w14:paraId="5BF3CE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66EE9"/>
    <w:rsid w:val="00003D4B"/>
    <w:rsid w:val="00096732"/>
    <w:rsid w:val="000F1219"/>
    <w:rsid w:val="000F5496"/>
    <w:rsid w:val="002239EB"/>
    <w:rsid w:val="0023388B"/>
    <w:rsid w:val="002878B7"/>
    <w:rsid w:val="00311B0E"/>
    <w:rsid w:val="00326FA3"/>
    <w:rsid w:val="003351F5"/>
    <w:rsid w:val="0035351A"/>
    <w:rsid w:val="003713AD"/>
    <w:rsid w:val="003E299C"/>
    <w:rsid w:val="0050528E"/>
    <w:rsid w:val="005061E4"/>
    <w:rsid w:val="00602597"/>
    <w:rsid w:val="00640757"/>
    <w:rsid w:val="006D6028"/>
    <w:rsid w:val="006E6F87"/>
    <w:rsid w:val="00724939"/>
    <w:rsid w:val="007406D5"/>
    <w:rsid w:val="007C1D1F"/>
    <w:rsid w:val="007E092A"/>
    <w:rsid w:val="007F4354"/>
    <w:rsid w:val="00907AE4"/>
    <w:rsid w:val="009166FE"/>
    <w:rsid w:val="00930659"/>
    <w:rsid w:val="0098316E"/>
    <w:rsid w:val="00A53482"/>
    <w:rsid w:val="00AD0DF1"/>
    <w:rsid w:val="00AF7240"/>
    <w:rsid w:val="00BC28FA"/>
    <w:rsid w:val="00C171A6"/>
    <w:rsid w:val="00C563DC"/>
    <w:rsid w:val="00D24195"/>
    <w:rsid w:val="00D80C9A"/>
    <w:rsid w:val="00EC59AC"/>
    <w:rsid w:val="00F95014"/>
    <w:rsid w:val="03913FB0"/>
    <w:rsid w:val="0A766EE9"/>
    <w:rsid w:val="0FE8213B"/>
    <w:rsid w:val="2E711C58"/>
    <w:rsid w:val="428E0070"/>
    <w:rsid w:val="4A897A9B"/>
    <w:rsid w:val="53517B5B"/>
    <w:rsid w:val="5A0A227A"/>
    <w:rsid w:val="5C0F1C33"/>
    <w:rsid w:val="6D864406"/>
    <w:rsid w:val="7744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uiPriority w:val="99"/>
    <w:rPr>
      <w:rFonts w:cs="Times New Roman"/>
      <w:color w:val="3F3F3F"/>
      <w:u w:val="none"/>
    </w:rPr>
  </w:style>
  <w:style w:type="character" w:styleId="7">
    <w:name w:val="Hyperlink"/>
    <w:basedOn w:val="5"/>
    <w:uiPriority w:val="99"/>
    <w:rPr>
      <w:rFonts w:cs="Times New Roman"/>
      <w:color w:val="3F3F3F"/>
      <w:u w:val="none"/>
    </w:rPr>
  </w:style>
  <w:style w:type="character" w:customStyle="1" w:styleId="8">
    <w:name w:val="Balloon Text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231</Words>
  <Characters>231</Characters>
  <Lines>0</Lines>
  <Paragraphs>0</Paragraphs>
  <TotalTime>1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2020-06-12T02:47:00Z</dcterms:created>
  <dc:creator>user</dc:creator>
  <cp:lastModifiedBy>@Emperor</cp:lastModifiedBy>
  <cp:lastPrinted>2017-08-21T07:52:00Z</cp:lastPrinted>
  <dcterms:modified xsi:type="dcterms:W3CDTF">2025-07-03T02:12:46Z</dcterms:modified>
  <dc:title>峄城区人民政府信息公开申请表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eyJoZGlkIjoiMGE0MTYwMWM5M2RlMTAwOGUwNTM4M2QxNGIzYmQyMWUiLCJ1c2VySWQiOiIyMjk0NzA5NTUifQ==</vt:lpwstr>
  </property>
  <property fmtid="{D5CDD505-2E9C-101B-9397-08002B2CF9AE}" pid="4" name="ICV">
    <vt:lpwstr>7AFFB269A558433C8DE82D48DDA70654_13</vt:lpwstr>
  </property>
</Properties>
</file>