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1B1D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/>
          <w:b/>
          <w:sz w:val="36"/>
          <w:szCs w:val="36"/>
        </w:rPr>
      </w:pPr>
    </w:p>
    <w:p w14:paraId="45B5FC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峄城区人民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4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14:paraId="3C14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D249746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14:paraId="49D423C8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14:paraId="0F7D626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7300DF3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C69A7D1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6E09A95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6798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5164AA9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14EC986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9D424A4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2E6E8680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9A2952F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53A1A768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657A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5E37C6A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4A47EC84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C8D1E52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14:paraId="6B5B44F9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3C8F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3334FC9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403D1A99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75D10BA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14:paraId="06B54F64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C8AE4DA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1B9B2319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0D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1D0E107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39A79B0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76C2FD9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14:paraId="01DE268D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3A81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7A56128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50FDDEC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14:paraId="7F1DA114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 w14:paraId="5002099C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68C0BF2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 w14:paraId="412BDF17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 w14:paraId="0C8478F1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5989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E4265A5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FDCB3A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9953A48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 w14:paraId="5F8C726D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0A62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98C3901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6A8A67A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A22660E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14:paraId="7F3CD291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829C2A6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5CDF09D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1EC1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734532C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7361140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D8DAFE9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14:paraId="236B5887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65BE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37C015B5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68BB865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3367149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14:paraId="1436D4C1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0833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054550EC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193B6C11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vAlign w:val="center"/>
          </w:tcPr>
          <w:p w14:paraId="7CD11F7C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646C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8AAA800">
            <w:pPr>
              <w:ind w:firstLine="200" w:firstLineChars="1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673CC19D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vAlign w:val="center"/>
          </w:tcPr>
          <w:p w14:paraId="522E3DDD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3406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 w14:paraId="07E460E7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vAlign w:val="center"/>
          </w:tcPr>
          <w:p w14:paraId="1F15CC37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vAlign w:val="center"/>
          </w:tcPr>
          <w:p w14:paraId="4016E5CF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522E5385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4EA290FA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63633507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5785147C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0D8D8B65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14:paraId="0825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 w14:paraId="0400AEDB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14:paraId="54CF9D33">
            <w:pPr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 w14:paraId="088B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 w14:paraId="6DCB0925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0F98E21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14:paraId="71391B97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14:paraId="64E7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 w14:paraId="636F91E6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0B3FF835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</w:tcPr>
          <w:p w14:paraId="69E1DDE6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14:paraId="3815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4BB42885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14:paraId="6C1FACBB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14:paraId="499B32A0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4C8A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 w14:paraId="4B737EE1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14:paraId="2A4A456F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纸面</w:t>
            </w:r>
          </w:p>
          <w:p w14:paraId="5E86C0E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0F28E9EB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光盘</w:t>
            </w:r>
          </w:p>
          <w:p w14:paraId="1D8576F0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磁盘</w:t>
            </w:r>
          </w:p>
          <w:p w14:paraId="4638EB4D">
            <w:pPr>
              <w:rPr>
                <w:rFonts w:ascii="宋体"/>
                <w:color w:val="000000"/>
                <w:sz w:val="20"/>
                <w:szCs w:val="20"/>
              </w:rPr>
            </w:pPr>
          </w:p>
          <w:p w14:paraId="666EA078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14:paraId="232A24DB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24C142EB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快递</w:t>
            </w:r>
          </w:p>
          <w:p w14:paraId="2461E7DB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□电子邮件</w:t>
            </w:r>
          </w:p>
          <w:p w14:paraId="490CEE5C">
            <w:pPr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14:paraId="39B37219">
            <w:pPr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当场阅读、抄录</w:t>
            </w:r>
          </w:p>
          <w:p w14:paraId="4C4B026C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 w14:paraId="357E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</w:tcPr>
          <w:p w14:paraId="7B00E66C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14:paraId="327461BF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 w14:paraId="6A5406C0">
      <w:pPr>
        <w:adjustRightInd w:val="0"/>
        <w:snapToGrid w:val="0"/>
        <w:ind w:firstLine="420" w:firstLineChars="200"/>
        <w:rPr>
          <w:szCs w:val="21"/>
        </w:rPr>
      </w:pPr>
    </w:p>
    <w:p w14:paraId="4FBFFFEF"/>
    <w:p w14:paraId="0A13C520"/>
    <w:p w14:paraId="60006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66EE9"/>
    <w:rsid w:val="00003D4B"/>
    <w:rsid w:val="000F1219"/>
    <w:rsid w:val="002239EB"/>
    <w:rsid w:val="0023388B"/>
    <w:rsid w:val="002878B7"/>
    <w:rsid w:val="00326FA3"/>
    <w:rsid w:val="003351F5"/>
    <w:rsid w:val="0035351A"/>
    <w:rsid w:val="003713AD"/>
    <w:rsid w:val="005061E4"/>
    <w:rsid w:val="00602597"/>
    <w:rsid w:val="00640757"/>
    <w:rsid w:val="006D6028"/>
    <w:rsid w:val="006E6F87"/>
    <w:rsid w:val="00724939"/>
    <w:rsid w:val="007406D5"/>
    <w:rsid w:val="007E092A"/>
    <w:rsid w:val="007F4354"/>
    <w:rsid w:val="00907AE4"/>
    <w:rsid w:val="009166FE"/>
    <w:rsid w:val="00930659"/>
    <w:rsid w:val="0098316E"/>
    <w:rsid w:val="00AD0DF1"/>
    <w:rsid w:val="00BC28FA"/>
    <w:rsid w:val="00C563DC"/>
    <w:rsid w:val="00D80C9A"/>
    <w:rsid w:val="00EC59AC"/>
    <w:rsid w:val="00F95014"/>
    <w:rsid w:val="015C1970"/>
    <w:rsid w:val="0A766EE9"/>
    <w:rsid w:val="4A0F1EDF"/>
    <w:rsid w:val="53517B5B"/>
    <w:rsid w:val="5C0F1C33"/>
    <w:rsid w:val="7E4B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FollowedHyperlink"/>
    <w:basedOn w:val="5"/>
    <w:qFormat/>
    <w:uiPriority w:val="99"/>
    <w:rPr>
      <w:rFonts w:cs="Times New Roman"/>
      <w:color w:val="3F3F3F"/>
      <w:u w:val="none"/>
    </w:rPr>
  </w:style>
  <w:style w:type="character" w:styleId="7">
    <w:name w:val="Hyperlink"/>
    <w:basedOn w:val="5"/>
    <w:qFormat/>
    <w:uiPriority w:val="99"/>
    <w:rPr>
      <w:rFonts w:cs="Times New Roman"/>
      <w:color w:val="3F3F3F"/>
      <w:u w:val="none"/>
    </w:rPr>
  </w:style>
  <w:style w:type="character" w:customStyle="1" w:styleId="8">
    <w:name w:val="Balloon Text Char"/>
    <w:basedOn w:val="5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225</Words>
  <Characters>225</Characters>
  <Lines>0</Lines>
  <Paragraphs>0</Paragraphs>
  <TotalTime>0</TotalTime>
  <ScaleCrop>false</ScaleCrop>
  <LinksUpToDate>false</LinksUpToDate>
  <CharactersWithSpaces>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2020-06-12T02:47:00Z</dcterms:created>
  <dc:creator>user</dc:creator>
  <cp:lastModifiedBy>@Emperor</cp:lastModifiedBy>
  <cp:lastPrinted>2017-08-21T07:52:00Z</cp:lastPrinted>
  <dcterms:modified xsi:type="dcterms:W3CDTF">2025-11-07T01:53:00Z</dcterms:modified>
  <dc:title>峄城区人民政府信息公开申请表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eyJoZGlkIjoiMGE0MTYwMWM5M2RlMTAwOGUwNTM4M2QxNGIzYmQyMWUiLCJ1c2VySWQiOiIyMjk0NzA5NTUifQ==</vt:lpwstr>
  </property>
  <property fmtid="{D5CDD505-2E9C-101B-9397-08002B2CF9AE}" pid="4" name="ICV">
    <vt:lpwstr>0E6C5A73FC064CDCA01D134679DB8214_13</vt:lpwstr>
  </property>
</Properties>
</file>